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35F08" w14:textId="77777777" w:rsidR="003F09ED" w:rsidRPr="00D46902" w:rsidRDefault="003F09ED" w:rsidP="00D04A43">
      <w:pPr>
        <w:pStyle w:val="Header"/>
        <w:spacing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47618781" w14:textId="4305ADF7" w:rsidR="008356EE" w:rsidRPr="00EC3B61" w:rsidRDefault="005545AC" w:rsidP="00EC3B61">
      <w:pPr>
        <w:pStyle w:val="Header"/>
        <w:spacing w:after="120" w:line="240" w:lineRule="auto"/>
        <w:ind w:right="259"/>
        <w:jc w:val="center"/>
        <w:rPr>
          <w:rFonts w:ascii="Garamond" w:hAnsi="Garamond" w:cs="Arial"/>
          <w:b/>
          <w:sz w:val="44"/>
          <w:szCs w:val="44"/>
        </w:rPr>
      </w:pPr>
      <w:r>
        <w:rPr>
          <w:rFonts w:ascii="Garamond" w:hAnsi="Garamond" w:cs="Arial"/>
          <w:b/>
          <w:sz w:val="44"/>
          <w:szCs w:val="44"/>
        </w:rPr>
        <w:t>Project</w:t>
      </w:r>
      <w:r w:rsidR="00EC3B61">
        <w:rPr>
          <w:rFonts w:ascii="Garamond" w:hAnsi="Garamond" w:cs="Arial"/>
          <w:b/>
          <w:sz w:val="44"/>
          <w:szCs w:val="44"/>
        </w:rPr>
        <w:t xml:space="preserve"> </w:t>
      </w:r>
      <w:r w:rsidR="00CF6192" w:rsidRPr="00EC3B61">
        <w:rPr>
          <w:rFonts w:ascii="Garamond" w:hAnsi="Garamond" w:cs="Arial"/>
          <w:b/>
          <w:sz w:val="44"/>
          <w:szCs w:val="44"/>
        </w:rPr>
        <w:t>Hosting</w:t>
      </w:r>
    </w:p>
    <w:p w14:paraId="765EDCE0" w14:textId="77777777" w:rsidR="00EC3B61" w:rsidRPr="00E63AA5" w:rsidRDefault="00EC3B61" w:rsidP="00EC3B61">
      <w:pPr>
        <w:pStyle w:val="CM29"/>
        <w:ind w:left="-288" w:right="-288"/>
        <w:jc w:val="center"/>
        <w:rPr>
          <w:rFonts w:ascii="Garamond" w:hAnsi="Garamond"/>
          <w:b/>
          <w:i/>
          <w:sz w:val="32"/>
          <w:szCs w:val="32"/>
        </w:rPr>
      </w:pPr>
      <w:r w:rsidRPr="00E63AA5">
        <w:rPr>
          <w:rFonts w:ascii="Times New Roman" w:hAnsi="Times New Roman" w:cs="Times New Roman"/>
          <w:bCs/>
          <w:i/>
        </w:rPr>
        <w:t xml:space="preserve">Copy/Paste the following text into your </w:t>
      </w:r>
      <w:r w:rsidRPr="00E63AA5">
        <w:rPr>
          <w:rFonts w:ascii="Times New Roman" w:hAnsi="Times New Roman" w:cs="Times New Roman"/>
          <w:bCs/>
          <w:i/>
          <w:u w:val="single"/>
        </w:rPr>
        <w:t>Advertisement</w:t>
      </w:r>
      <w:r w:rsidRPr="00E63AA5">
        <w:rPr>
          <w:rFonts w:ascii="Times New Roman" w:hAnsi="Times New Roman" w:cs="Times New Roman"/>
          <w:bCs/>
          <w:i/>
        </w:rPr>
        <w:t xml:space="preserve"> and </w:t>
      </w:r>
      <w:r w:rsidRPr="00E63AA5">
        <w:rPr>
          <w:rFonts w:ascii="Times New Roman" w:hAnsi="Times New Roman" w:cs="Times New Roman"/>
          <w:bCs/>
          <w:i/>
          <w:u w:val="single"/>
        </w:rPr>
        <w:t>Instructions To Bidders</w:t>
      </w:r>
      <w:r w:rsidRPr="00E63AA5">
        <w:rPr>
          <w:rFonts w:ascii="Times New Roman" w:hAnsi="Times New Roman" w:cs="Times New Roman"/>
          <w:bCs/>
          <w:i/>
        </w:rPr>
        <w:t xml:space="preserve"> sections as appropriate.</w:t>
      </w:r>
    </w:p>
    <w:p w14:paraId="1C8E4CD0" w14:textId="77777777" w:rsidR="00EC3B61" w:rsidRDefault="00EC3B61" w:rsidP="002D3D5F">
      <w:pPr>
        <w:pStyle w:val="CM29"/>
        <w:spacing w:after="240"/>
        <w:rPr>
          <w:bCs/>
          <w:sz w:val="18"/>
          <w:szCs w:val="18"/>
        </w:rPr>
      </w:pPr>
    </w:p>
    <w:p w14:paraId="7078DD16" w14:textId="2CD2003E" w:rsidR="00EC3B61" w:rsidRPr="008473DD" w:rsidRDefault="00EC3B61" w:rsidP="00EC3B61">
      <w:pPr>
        <w:pStyle w:val="CM29"/>
        <w:spacing w:after="240"/>
        <w:ind w:right="259"/>
        <w:rPr>
          <w:rFonts w:ascii="Times New Roman" w:hAnsi="Times New Roman" w:cs="Times New Roman"/>
          <w:bCs/>
        </w:rPr>
      </w:pPr>
      <w:r w:rsidRPr="008473DD">
        <w:rPr>
          <w:rFonts w:ascii="Times New Roman" w:hAnsi="Times New Roman" w:cs="Times New Roman"/>
          <w:bCs/>
        </w:rPr>
        <w:t>Bid</w:t>
      </w:r>
      <w:r w:rsidR="00327DD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</w:t>
      </w:r>
      <w:r w:rsidRPr="008473DD">
        <w:rPr>
          <w:rFonts w:ascii="Times New Roman" w:hAnsi="Times New Roman" w:cs="Times New Roman"/>
          <w:bCs/>
        </w:rPr>
        <w:t xml:space="preserve">ocuments are available online at www.Projectdog.com. Enter </w:t>
      </w:r>
      <w:r w:rsidR="0015059C">
        <w:rPr>
          <w:rFonts w:ascii="Times New Roman" w:hAnsi="Times New Roman" w:cs="Times New Roman"/>
          <w:bCs/>
        </w:rPr>
        <w:t xml:space="preserve">the </w:t>
      </w:r>
      <w:r w:rsidRPr="008473DD">
        <w:rPr>
          <w:rFonts w:ascii="Times New Roman" w:hAnsi="Times New Roman" w:cs="Times New Roman"/>
          <w:bCs/>
        </w:rPr>
        <w:t xml:space="preserve">Project Code </w:t>
      </w:r>
      <w:r>
        <w:rPr>
          <w:rFonts w:ascii="Times New Roman" w:hAnsi="Times New Roman" w:cs="Times New Roman"/>
          <w:b/>
          <w:bCs/>
          <w:spacing w:val="6"/>
        </w:rPr>
        <w:t>000000</w:t>
      </w:r>
      <w:r w:rsidRPr="009057B0">
        <w:rPr>
          <w:rFonts w:ascii="Times New Roman" w:hAnsi="Times New Roman" w:cs="Times New Roman"/>
          <w:bCs/>
        </w:rPr>
        <w:t xml:space="preserve"> </w:t>
      </w:r>
      <w:r w:rsidRPr="008473DD">
        <w:rPr>
          <w:rFonts w:ascii="Times New Roman" w:hAnsi="Times New Roman" w:cs="Times New Roman"/>
          <w:bCs/>
        </w:rPr>
        <w:t>in the project locator box and select “Acquire Documents” to download documents</w:t>
      </w:r>
      <w:r>
        <w:rPr>
          <w:rFonts w:ascii="Times New Roman" w:hAnsi="Times New Roman" w:cs="Times New Roman"/>
          <w:bCs/>
        </w:rPr>
        <w:t xml:space="preserve">. A free CD-ROM may be requested by contacting Projectdog </w:t>
      </w:r>
      <w:r w:rsidRPr="008473DD"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Cs/>
        </w:rPr>
        <w:t xml:space="preserve">shipping &amp; handling charges apply. All plan holders must have an active online account on </w:t>
      </w:r>
      <w:r w:rsidRPr="00844D14">
        <w:rPr>
          <w:rFonts w:ascii="Times New Roman" w:hAnsi="Times New Roman" w:cs="Times New Roman"/>
          <w:bCs/>
        </w:rPr>
        <w:t>www.Projectdog.com</w:t>
      </w:r>
      <w:r>
        <w:rPr>
          <w:rFonts w:ascii="Times New Roman" w:hAnsi="Times New Roman" w:cs="Times New Roman"/>
          <w:bCs/>
        </w:rPr>
        <w:t xml:space="preserve"> to acquire documents and to receive project notifications. </w:t>
      </w:r>
      <w:r w:rsidR="00327DDF">
        <w:rPr>
          <w:rFonts w:ascii="Times New Roman" w:hAnsi="Times New Roman" w:cs="Times New Roman"/>
          <w:bCs/>
        </w:rPr>
        <w:t>Hard copies of the d</w:t>
      </w:r>
      <w:r w:rsidRPr="008473DD">
        <w:rPr>
          <w:rFonts w:ascii="Times New Roman" w:hAnsi="Times New Roman" w:cs="Times New Roman"/>
          <w:bCs/>
        </w:rPr>
        <w:t xml:space="preserve">ocuments may also be viewed, but not removed, from the offices of </w:t>
      </w:r>
      <w:r>
        <w:rPr>
          <w:rFonts w:ascii="Times New Roman" w:hAnsi="Times New Roman" w:cs="Times New Roman"/>
          <w:bCs/>
        </w:rPr>
        <w:t>Projectdog Inc</w:t>
      </w:r>
      <w:r w:rsidRPr="008473DD">
        <w:rPr>
          <w:rFonts w:ascii="Times New Roman" w:hAnsi="Times New Roman" w:cs="Times New Roman"/>
          <w:bCs/>
        </w:rPr>
        <w:t>., 18 Graf Road - Unit 8, Newburyport, MA 01950, Monday – Friday, 8:30 a.m. to 5:00 p.m.</w:t>
      </w:r>
    </w:p>
    <w:p w14:paraId="055DE1CB" w14:textId="0EB2199B" w:rsidR="00256BEE" w:rsidRPr="00C95CF8" w:rsidRDefault="00256BEE" w:rsidP="00EC3B61">
      <w:pPr>
        <w:pStyle w:val="CM29"/>
        <w:spacing w:after="240"/>
        <w:ind w:right="259"/>
        <w:rPr>
          <w:rFonts w:ascii="Times New Roman" w:hAnsi="Times New Roman" w:cs="Times New Roman"/>
          <w:b/>
          <w:bCs/>
          <w:i/>
        </w:rPr>
      </w:pPr>
      <w:r w:rsidRPr="00EC3B61">
        <w:rPr>
          <w:rFonts w:ascii="Times New Roman" w:hAnsi="Times New Roman" w:cs="Times New Roman"/>
          <w:bCs/>
        </w:rPr>
        <w:t>Addenda</w:t>
      </w:r>
      <w:r w:rsidR="00EC3B61" w:rsidRPr="008473DD">
        <w:rPr>
          <w:rFonts w:ascii="Times New Roman" w:hAnsi="Times New Roman" w:cs="Times New Roman"/>
        </w:rPr>
        <w:t xml:space="preserve">, if issued, will be posted to </w:t>
      </w:r>
      <w:r w:rsidR="00EC3B61">
        <w:rPr>
          <w:rFonts w:ascii="Times New Roman" w:hAnsi="Times New Roman" w:cs="Times New Roman"/>
        </w:rPr>
        <w:t xml:space="preserve">the </w:t>
      </w:r>
      <w:r w:rsidR="00EC3B61" w:rsidRPr="008473DD">
        <w:rPr>
          <w:rFonts w:ascii="Times New Roman" w:hAnsi="Times New Roman" w:cs="Times New Roman"/>
        </w:rPr>
        <w:t>Projectdog</w:t>
      </w:r>
      <w:r w:rsidR="00EC3B61">
        <w:rPr>
          <w:rFonts w:ascii="Times New Roman" w:hAnsi="Times New Roman" w:cs="Times New Roman"/>
        </w:rPr>
        <w:t xml:space="preserve"> website and</w:t>
      </w:r>
      <w:r w:rsidR="00EC3B61" w:rsidRPr="008473DD">
        <w:rPr>
          <w:rFonts w:ascii="Times New Roman" w:hAnsi="Times New Roman" w:cs="Times New Roman"/>
        </w:rPr>
        <w:t xml:space="preserve"> </w:t>
      </w:r>
      <w:r w:rsidR="00EC3B61">
        <w:rPr>
          <w:rFonts w:ascii="Times New Roman" w:hAnsi="Times New Roman" w:cs="Times New Roman"/>
        </w:rPr>
        <w:t xml:space="preserve">shall be </w:t>
      </w:r>
      <w:r w:rsidR="00EC3B61" w:rsidRPr="008473DD">
        <w:rPr>
          <w:rFonts w:ascii="Times New Roman" w:hAnsi="Times New Roman" w:cs="Times New Roman"/>
        </w:rPr>
        <w:t xml:space="preserve">accompanied by e-mail notification to every individual or firm on record as having received </w:t>
      </w:r>
      <w:r w:rsidR="00EC3B61">
        <w:rPr>
          <w:rFonts w:ascii="Times New Roman" w:hAnsi="Times New Roman" w:cs="Times New Roman"/>
        </w:rPr>
        <w:t>the</w:t>
      </w:r>
      <w:r w:rsidR="00EC3B61" w:rsidRPr="008473DD">
        <w:rPr>
          <w:rFonts w:ascii="Times New Roman" w:hAnsi="Times New Roman" w:cs="Times New Roman"/>
        </w:rPr>
        <w:t xml:space="preserve"> </w:t>
      </w:r>
      <w:r w:rsidR="00172813">
        <w:rPr>
          <w:rFonts w:ascii="Times New Roman" w:hAnsi="Times New Roman" w:cs="Times New Roman"/>
        </w:rPr>
        <w:t>Bid</w:t>
      </w:r>
      <w:r w:rsidR="00EC3B61" w:rsidRPr="008473DD">
        <w:rPr>
          <w:rFonts w:ascii="Times New Roman" w:hAnsi="Times New Roman" w:cs="Times New Roman"/>
        </w:rPr>
        <w:t xml:space="preserve"> Documents.</w:t>
      </w:r>
      <w:r w:rsidR="00C95CF8">
        <w:rPr>
          <w:rFonts w:ascii="Times New Roman" w:hAnsi="Times New Roman" w:cs="Times New Roman"/>
        </w:rPr>
        <w:t xml:space="preserve"> </w:t>
      </w:r>
      <w:r w:rsidR="00C95CF8" w:rsidRPr="008473DD">
        <w:rPr>
          <w:rFonts w:ascii="Times New Roman" w:hAnsi="Times New Roman" w:cs="Times New Roman"/>
        </w:rPr>
        <w:t>It shall be the sole responsibility of the Contractor to ascertain the existence of any and all addenda</w:t>
      </w:r>
      <w:r w:rsidR="00C95CF8" w:rsidRPr="00EC3B61">
        <w:rPr>
          <w:rFonts w:ascii="Times New Roman" w:hAnsi="Times New Roman" w:cs="Times New Roman"/>
          <w:bCs/>
        </w:rPr>
        <w:t>.</w:t>
      </w:r>
      <w:r w:rsidR="00EC3B61" w:rsidRPr="008473DD">
        <w:rPr>
          <w:rFonts w:ascii="Times New Roman" w:hAnsi="Times New Roman" w:cs="Times New Roman"/>
        </w:rPr>
        <w:t xml:space="preserve"> </w:t>
      </w:r>
      <w:r w:rsidR="00EC3B61" w:rsidRPr="00212128">
        <w:rPr>
          <w:rFonts w:ascii="Times New Roman" w:hAnsi="Times New Roman" w:cs="Times New Roman"/>
          <w:b/>
          <w:bCs/>
          <w:i/>
          <w:highlight w:val="yellow"/>
        </w:rPr>
        <w:t xml:space="preserve">REMOVE </w:t>
      </w:r>
      <w:r w:rsidR="00C95CF8" w:rsidRPr="00212128">
        <w:rPr>
          <w:rFonts w:ascii="Times New Roman" w:hAnsi="Times New Roman" w:cs="Times New Roman"/>
          <w:b/>
          <w:bCs/>
          <w:i/>
          <w:highlight w:val="yellow"/>
        </w:rPr>
        <w:t xml:space="preserve">THE FOLLOWING </w:t>
      </w:r>
      <w:r w:rsidR="00C95CF8">
        <w:rPr>
          <w:rFonts w:ascii="Times New Roman" w:hAnsi="Times New Roman" w:cs="Times New Roman"/>
          <w:b/>
          <w:bCs/>
          <w:i/>
          <w:highlight w:val="yellow"/>
        </w:rPr>
        <w:t>SENTENCE</w:t>
      </w:r>
      <w:r w:rsidR="00C95CF8" w:rsidRPr="00212128">
        <w:rPr>
          <w:rFonts w:ascii="Times New Roman" w:hAnsi="Times New Roman" w:cs="Times New Roman"/>
          <w:b/>
          <w:bCs/>
          <w:i/>
          <w:highlight w:val="yellow"/>
        </w:rPr>
        <w:t xml:space="preserve"> IF </w:t>
      </w:r>
      <w:r w:rsidR="00C95CF8">
        <w:rPr>
          <w:rFonts w:ascii="Times New Roman" w:hAnsi="Times New Roman" w:cs="Times New Roman"/>
          <w:b/>
          <w:bCs/>
          <w:i/>
          <w:highlight w:val="yellow"/>
        </w:rPr>
        <w:t xml:space="preserve">PROJECTDOG WILL PRINT &amp; DISTRIBUTE </w:t>
      </w:r>
      <w:r w:rsidR="00C95CF8" w:rsidRPr="00EC3B61">
        <w:rPr>
          <w:rFonts w:ascii="Times New Roman" w:hAnsi="Times New Roman" w:cs="Times New Roman"/>
          <w:b/>
          <w:bCs/>
          <w:i/>
          <w:highlight w:val="yellow"/>
        </w:rPr>
        <w:t xml:space="preserve">HARD COPY </w:t>
      </w:r>
      <w:r w:rsidR="00C95CF8" w:rsidRPr="0058209B">
        <w:rPr>
          <w:rFonts w:ascii="Times New Roman" w:hAnsi="Times New Roman" w:cs="Times New Roman"/>
          <w:b/>
          <w:bCs/>
          <w:i/>
          <w:highlight w:val="yellow"/>
        </w:rPr>
        <w:t>ADDENDA</w:t>
      </w:r>
      <w:r w:rsidR="00C95CF8">
        <w:rPr>
          <w:rFonts w:ascii="Times New Roman" w:hAnsi="Times New Roman" w:cs="Times New Roman"/>
          <w:b/>
          <w:bCs/>
          <w:i/>
          <w:highlight w:val="yellow"/>
        </w:rPr>
        <w:t xml:space="preserve"> TO </w:t>
      </w:r>
      <w:r w:rsidR="00C95CF8">
        <w:rPr>
          <w:rFonts w:ascii="Times New Roman" w:hAnsi="Times New Roman" w:cs="Times New Roman"/>
          <w:b/>
          <w:bCs/>
          <w:i/>
          <w:highlight w:val="yellow"/>
        </w:rPr>
        <w:t xml:space="preserve">ALL </w:t>
      </w:r>
      <w:r w:rsidR="00C95CF8">
        <w:rPr>
          <w:rFonts w:ascii="Times New Roman" w:hAnsi="Times New Roman" w:cs="Times New Roman"/>
          <w:b/>
          <w:bCs/>
          <w:i/>
          <w:highlight w:val="yellow"/>
        </w:rPr>
        <w:t>HARD COPY PLAN HOLDERS</w:t>
      </w:r>
      <w:r w:rsidR="00C95CF8" w:rsidRPr="0058209B">
        <w:rPr>
          <w:rFonts w:ascii="Times New Roman" w:hAnsi="Times New Roman" w:cs="Times New Roman"/>
          <w:b/>
          <w:bCs/>
          <w:i/>
          <w:highlight w:val="yellow"/>
        </w:rPr>
        <w:t>:</w:t>
      </w:r>
      <w:r w:rsidR="00C95CF8">
        <w:rPr>
          <w:rFonts w:ascii="Times New Roman" w:hAnsi="Times New Roman" w:cs="Times New Roman"/>
          <w:b/>
          <w:bCs/>
          <w:i/>
        </w:rPr>
        <w:t xml:space="preserve"> </w:t>
      </w:r>
      <w:r w:rsidR="00EC3B61" w:rsidRPr="008473DD">
        <w:rPr>
          <w:rFonts w:ascii="Times New Roman" w:hAnsi="Times New Roman" w:cs="Times New Roman"/>
        </w:rPr>
        <w:t xml:space="preserve">Hard copies of addenda will not be mailed or faxed. </w:t>
      </w:r>
    </w:p>
    <w:p w14:paraId="1E83735C" w14:textId="77777777" w:rsidR="00EC3B61" w:rsidRPr="00212128" w:rsidRDefault="00EC3B61" w:rsidP="00EC3B61">
      <w:pPr>
        <w:pStyle w:val="Default"/>
        <w:spacing w:line="240" w:lineRule="auto"/>
        <w:rPr>
          <w:rFonts w:ascii="Times New Roman" w:hAnsi="Times New Roman" w:cs="Times New Roman"/>
          <w:b/>
          <w:bCs/>
          <w:i/>
          <w:color w:val="auto"/>
        </w:rPr>
      </w:pPr>
      <w:bookmarkStart w:id="0" w:name="_Hlk4502678"/>
      <w:r w:rsidRPr="00212128">
        <w:rPr>
          <w:rFonts w:ascii="Times New Roman" w:hAnsi="Times New Roman" w:cs="Times New Roman"/>
          <w:b/>
          <w:bCs/>
          <w:i/>
          <w:color w:val="auto"/>
          <w:highlight w:val="yellow"/>
        </w:rPr>
        <w:t>REMOVE THE FOLLOWING PARAGRAPH IF NOT APPLICABLE</w:t>
      </w:r>
    </w:p>
    <w:bookmarkEnd w:id="0"/>
    <w:p w14:paraId="33ED520F" w14:textId="2C393650" w:rsidR="00EC3B61" w:rsidRPr="00F1464D" w:rsidRDefault="00EC3B61" w:rsidP="00EC3B61">
      <w:pPr>
        <w:pStyle w:val="Default"/>
        <w:spacing w:line="240" w:lineRule="auto"/>
        <w:rPr>
          <w:rFonts w:ascii="Times New Roman" w:hAnsi="Times New Roman" w:cs="Times New Roman"/>
        </w:rPr>
      </w:pPr>
      <w:r w:rsidRPr="00F1464D">
        <w:rPr>
          <w:rFonts w:ascii="Times New Roman" w:hAnsi="Times New Roman" w:cs="Times New Roman"/>
          <w:bCs/>
        </w:rPr>
        <w:t xml:space="preserve">Bidders may obtain one (1) full paper bid set for a refundable deposit of </w:t>
      </w:r>
      <w:r w:rsidR="009A7EC6" w:rsidRPr="009A7EC6">
        <w:rPr>
          <w:rFonts w:ascii="Times New Roman" w:hAnsi="Times New Roman" w:cs="Times New Roman"/>
          <w:b/>
        </w:rPr>
        <w:t>$</w:t>
      </w:r>
      <w:r w:rsidR="009A7EC6">
        <w:rPr>
          <w:rFonts w:ascii="Times New Roman" w:hAnsi="Times New Roman" w:cs="Times New Roman"/>
          <w:b/>
          <w:bCs/>
          <w:color w:val="auto"/>
        </w:rPr>
        <w:t>TBD</w:t>
      </w:r>
      <w:r w:rsidRPr="008E11A3">
        <w:rPr>
          <w:rFonts w:ascii="Times New Roman" w:hAnsi="Times New Roman" w:cs="Times New Roman"/>
          <w:bCs/>
          <w:color w:val="auto"/>
        </w:rPr>
        <w:t xml:space="preserve"> </w:t>
      </w:r>
      <w:r w:rsidRPr="00F1464D">
        <w:rPr>
          <w:rFonts w:ascii="Times New Roman" w:hAnsi="Times New Roman" w:cs="Times New Roman"/>
          <w:bCs/>
        </w:rPr>
        <w:t xml:space="preserve">in the form of certified check or money order payable to </w:t>
      </w:r>
      <w:r>
        <w:rPr>
          <w:rFonts w:ascii="Times New Roman" w:hAnsi="Times New Roman" w:cs="Times New Roman"/>
          <w:bCs/>
        </w:rPr>
        <w:t>Projectdog Inc</w:t>
      </w:r>
      <w:r w:rsidRPr="00F1464D">
        <w:rPr>
          <w:rFonts w:ascii="Times New Roman" w:hAnsi="Times New Roman" w:cs="Times New Roman"/>
          <w:bCs/>
        </w:rPr>
        <w:t xml:space="preserve">. Bid sets may be mailed for a non-refundable shipping &amp; handling fee of </w:t>
      </w:r>
      <w:r w:rsidRPr="008E11A3">
        <w:rPr>
          <w:rFonts w:ascii="Times New Roman" w:hAnsi="Times New Roman" w:cs="Times New Roman"/>
          <w:b/>
          <w:bCs/>
          <w:color w:val="auto"/>
        </w:rPr>
        <w:t>$</w:t>
      </w:r>
      <w:r w:rsidR="009A7EC6">
        <w:rPr>
          <w:rFonts w:ascii="Times New Roman" w:hAnsi="Times New Roman" w:cs="Times New Roman"/>
          <w:b/>
          <w:bCs/>
          <w:color w:val="auto"/>
        </w:rPr>
        <w:t>TBD</w:t>
      </w:r>
      <w:r w:rsidRPr="008E11A3">
        <w:rPr>
          <w:rFonts w:ascii="Times New Roman" w:hAnsi="Times New Roman" w:cs="Times New Roman"/>
          <w:bCs/>
          <w:color w:val="auto"/>
        </w:rPr>
        <w:t xml:space="preserve"> </w:t>
      </w:r>
      <w:r w:rsidRPr="00F1464D">
        <w:rPr>
          <w:rFonts w:ascii="Times New Roman" w:hAnsi="Times New Roman" w:cs="Times New Roman"/>
          <w:bCs/>
        </w:rPr>
        <w:t xml:space="preserve">also payable to </w:t>
      </w:r>
      <w:r>
        <w:rPr>
          <w:rFonts w:ascii="Times New Roman" w:hAnsi="Times New Roman" w:cs="Times New Roman"/>
          <w:bCs/>
        </w:rPr>
        <w:t>Projectdog Inc</w:t>
      </w:r>
      <w:r w:rsidRPr="00F1464D">
        <w:rPr>
          <w:rFonts w:ascii="Times New Roman" w:hAnsi="Times New Roman" w:cs="Times New Roman"/>
          <w:bCs/>
        </w:rPr>
        <w:t xml:space="preserve">. Send request with check(s) to </w:t>
      </w:r>
      <w:r>
        <w:rPr>
          <w:rFonts w:ascii="Times New Roman" w:hAnsi="Times New Roman" w:cs="Times New Roman"/>
          <w:bCs/>
        </w:rPr>
        <w:t>Projectdog Inc</w:t>
      </w:r>
      <w:r w:rsidRPr="00F1464D">
        <w:rPr>
          <w:rFonts w:ascii="Times New Roman" w:hAnsi="Times New Roman" w:cs="Times New Roman"/>
          <w:bCs/>
        </w:rPr>
        <w:t xml:space="preserve">., 18 Graf Road - Unit 8, Newburyport, MA 01950. Alternatively, bid sets may be picked up at the offices of </w:t>
      </w:r>
      <w:r>
        <w:rPr>
          <w:rFonts w:ascii="Times New Roman" w:hAnsi="Times New Roman" w:cs="Times New Roman"/>
          <w:bCs/>
        </w:rPr>
        <w:t>Projectdog Inc</w:t>
      </w:r>
      <w:r w:rsidRPr="00F1464D">
        <w:rPr>
          <w:rFonts w:ascii="Times New Roman" w:hAnsi="Times New Roman" w:cs="Times New Roman"/>
        </w:rPr>
        <w:t xml:space="preserve">., Monday through Friday from 8:30 a.m. to 5:00 p.m. </w:t>
      </w:r>
      <w:r w:rsidRPr="00F1464D">
        <w:rPr>
          <w:rFonts w:ascii="Times New Roman" w:hAnsi="Times New Roman" w:cs="Times New Roman"/>
          <w:bCs/>
        </w:rPr>
        <w:t xml:space="preserve">– please call ahead for availability. The full amount of the deposit will be refunded to all responsive Bidders who return the documents in good condition within ten (10) days post-bid. Otherwise, the deposit shall become the property of </w:t>
      </w:r>
      <w:r>
        <w:rPr>
          <w:rFonts w:ascii="Times New Roman" w:hAnsi="Times New Roman" w:cs="Times New Roman"/>
          <w:bCs/>
        </w:rPr>
        <w:t>Projectdog Inc</w:t>
      </w:r>
      <w:r w:rsidRPr="00F1464D">
        <w:rPr>
          <w:rFonts w:ascii="Times New Roman" w:hAnsi="Times New Roman" w:cs="Times New Roman"/>
          <w:bCs/>
        </w:rPr>
        <w:t>.</w:t>
      </w:r>
    </w:p>
    <w:p w14:paraId="6A333CDC" w14:textId="5023F065" w:rsidR="007C1CA5" w:rsidRPr="00C545D3" w:rsidRDefault="007C1CA5" w:rsidP="00853375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18"/>
          <w:szCs w:val="18"/>
        </w:rPr>
      </w:pPr>
    </w:p>
    <w:sectPr w:rsidR="007C1CA5" w:rsidRPr="00C545D3" w:rsidSect="00AD2D28">
      <w:headerReference w:type="default" r:id="rId8"/>
      <w:footerReference w:type="default" r:id="rId9"/>
      <w:type w:val="oddPage"/>
      <w:pgSz w:w="12240" w:h="15840"/>
      <w:pgMar w:top="1987" w:right="900" w:bottom="1714" w:left="990" w:header="18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E3E25" w14:textId="77777777" w:rsidR="000342B8" w:rsidRDefault="000342B8">
      <w:r>
        <w:separator/>
      </w:r>
    </w:p>
  </w:endnote>
  <w:endnote w:type="continuationSeparator" w:id="0">
    <w:p w14:paraId="7524F896" w14:textId="77777777" w:rsidR="000342B8" w:rsidRDefault="0003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B7699" w14:textId="796E8DAA" w:rsidR="00CF1F55" w:rsidRPr="00CF1F55" w:rsidRDefault="00CF1F55" w:rsidP="00CF1F55">
    <w:pPr>
      <w:pStyle w:val="Heading1"/>
      <w:tabs>
        <w:tab w:val="left" w:pos="5040"/>
        <w:tab w:val="right" w:pos="10080"/>
      </w:tabs>
      <w:spacing w:line="240" w:lineRule="auto"/>
      <w:ind w:right="-270"/>
      <w:jc w:val="left"/>
      <w:rPr>
        <w:rFonts w:ascii="Times New Roman" w:hAnsi="Times New Roman" w:cs="Times New Roman"/>
        <w:b w:val="0"/>
        <w:bCs/>
        <w:color w:val="000000"/>
        <w:sz w:val="20"/>
        <w:szCs w:val="20"/>
      </w:rPr>
    </w:pPr>
    <w:r w:rsidRPr="005545AC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FDA4D2" wp14:editId="5FA8CA1B">
              <wp:simplePos x="0" y="0"/>
              <wp:positionH relativeFrom="column">
                <wp:posOffset>-6350</wp:posOffset>
              </wp:positionH>
              <wp:positionV relativeFrom="paragraph">
                <wp:posOffset>41910</wp:posOffset>
              </wp:positionV>
              <wp:extent cx="651192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1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59CA2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.3pt" to="512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"/>
          </w:pict>
        </mc:Fallback>
      </mc:AlternateContent>
    </w:r>
    <w:r w:rsidR="005545AC" w:rsidRPr="005545AC">
      <w:rPr>
        <w:rFonts w:ascii="Times New Roman" w:hAnsi="Times New Roman" w:cs="Times New Roman"/>
        <w:sz w:val="20"/>
        <w:szCs w:val="20"/>
      </w:rPr>
      <w:t>Project</w:t>
    </w:r>
    <w:r>
      <w:rPr>
        <w:rFonts w:ascii="Times New Roman" w:hAnsi="Times New Roman" w:cs="Times New Roman"/>
        <w:sz w:val="20"/>
        <w:szCs w:val="20"/>
      </w:rPr>
      <w:t xml:space="preserve"> Hosting</w:t>
    </w:r>
    <w:r>
      <w:rPr>
        <w:rFonts w:ascii="Times New Roman" w:hAnsi="Times New Roman" w:cs="Times New Roman"/>
        <w:sz w:val="20"/>
        <w:szCs w:val="20"/>
      </w:rPr>
      <w:tab/>
    </w:r>
    <w:r w:rsidR="0044468D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of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SECTIONPAGES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044039">
      <w:rPr>
        <w:rFonts w:ascii="Times New Roman" w:hAnsi="Times New Roman" w:cs="Times New Roman"/>
        <w:noProof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E6730" w14:textId="77777777" w:rsidR="000342B8" w:rsidRDefault="000342B8">
      <w:r>
        <w:separator/>
      </w:r>
    </w:p>
  </w:footnote>
  <w:footnote w:type="continuationSeparator" w:id="0">
    <w:p w14:paraId="26996C5B" w14:textId="77777777" w:rsidR="000342B8" w:rsidRDefault="0003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0DFB0" w14:textId="77777777" w:rsidR="00472F9D" w:rsidRDefault="00472F9D" w:rsidP="00472F9D">
    <w:pPr>
      <w:pStyle w:val="Header"/>
      <w:tabs>
        <w:tab w:val="clear" w:pos="4320"/>
        <w:tab w:val="clear" w:pos="8640"/>
      </w:tabs>
      <w:spacing w:line="240" w:lineRule="auto"/>
    </w:pPr>
  </w:p>
  <w:p w14:paraId="5F021716" w14:textId="77777777" w:rsidR="00472F9D" w:rsidRDefault="001C238F" w:rsidP="00472F9D">
    <w:pPr>
      <w:pStyle w:val="Header"/>
      <w:tabs>
        <w:tab w:val="clear" w:pos="4320"/>
        <w:tab w:val="clear" w:pos="8640"/>
      </w:tabs>
      <w:spacing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74615FF" wp14:editId="26C69082">
          <wp:simplePos x="0" y="0"/>
          <wp:positionH relativeFrom="column">
            <wp:posOffset>5280025</wp:posOffset>
          </wp:positionH>
          <wp:positionV relativeFrom="paragraph">
            <wp:posOffset>63500</wp:posOffset>
          </wp:positionV>
          <wp:extent cx="1273175" cy="774065"/>
          <wp:effectExtent l="0" t="0" r="0" b="0"/>
          <wp:wrapNone/>
          <wp:docPr id="17" name="Picture 1" descr="vanart low 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nart low 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3C9103" w14:textId="77777777" w:rsidR="00741EEA" w:rsidRDefault="00741EEA" w:rsidP="00472F9D">
    <w:pPr>
      <w:pStyle w:val="Header"/>
      <w:tabs>
        <w:tab w:val="clear" w:pos="4320"/>
        <w:tab w:val="clear" w:pos="8640"/>
      </w:tabs>
      <w:spacing w:line="240" w:lineRule="auto"/>
      <w:rPr>
        <w:noProof/>
        <w:sz w:val="22"/>
        <w:szCs w:val="22"/>
      </w:rPr>
    </w:pPr>
  </w:p>
  <w:p w14:paraId="2494211E" w14:textId="77777777" w:rsidR="00741EEA" w:rsidRDefault="00E40F67" w:rsidP="00472F9D">
    <w:pPr>
      <w:pStyle w:val="Header"/>
      <w:tabs>
        <w:tab w:val="clear" w:pos="4320"/>
        <w:tab w:val="clear" w:pos="8640"/>
      </w:tabs>
      <w:spacing w:line="240" w:lineRule="auto"/>
      <w:rPr>
        <w:rFonts w:ascii="Garamond" w:hAnsi="Garamond"/>
        <w:b/>
        <w:bCs/>
        <w:color w:val="4F6228"/>
        <w:sz w:val="44"/>
        <w:szCs w:val="44"/>
      </w:rPr>
    </w:pPr>
    <w:r>
      <w:rPr>
        <w:rFonts w:ascii="Garamond" w:hAnsi="Garamond"/>
        <w:b/>
        <w:bCs/>
        <w:color w:val="4F6228"/>
        <w:sz w:val="44"/>
        <w:szCs w:val="44"/>
      </w:rPr>
      <w:t>Projectdog.com</w:t>
    </w:r>
  </w:p>
  <w:p w14:paraId="61C74DA5" w14:textId="77777777" w:rsidR="00E40F67" w:rsidRDefault="001C238F" w:rsidP="00E40F67">
    <w:pPr>
      <w:pStyle w:val="Header"/>
      <w:rPr>
        <w:rFonts w:ascii="Garamond" w:hAnsi="Garamond"/>
        <w:b/>
        <w:bCs/>
        <w:color w:val="4F6228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A29FE6" wp14:editId="3BDCF7C6">
              <wp:simplePos x="0" y="0"/>
              <wp:positionH relativeFrom="column">
                <wp:posOffset>15240</wp:posOffset>
              </wp:positionH>
              <wp:positionV relativeFrom="paragraph">
                <wp:posOffset>305435</wp:posOffset>
              </wp:positionV>
              <wp:extent cx="6537960" cy="0"/>
              <wp:effectExtent l="0" t="0" r="0" b="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87B1E" id="Line 1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4.05pt" to="51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kf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"/>
          </w:pict>
        </mc:Fallback>
      </mc:AlternateContent>
    </w:r>
    <w:r w:rsidR="00E40F67" w:rsidRPr="00E40F67">
      <w:rPr>
        <w:rFonts w:ascii="Garamond" w:hAnsi="Garamond"/>
        <w:b/>
        <w:bCs/>
        <w:sz w:val="24"/>
        <w:szCs w:val="24"/>
      </w:rPr>
      <w:t>Project Hosting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F48FC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F4C3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0EC0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46FC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3C2A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827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668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68F3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DE5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009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B07A4"/>
    <w:multiLevelType w:val="hybridMultilevel"/>
    <w:tmpl w:val="A644F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4F6DC2"/>
    <w:multiLevelType w:val="hybridMultilevel"/>
    <w:tmpl w:val="1146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D67EF"/>
    <w:multiLevelType w:val="hybridMultilevel"/>
    <w:tmpl w:val="9C088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464B9D"/>
    <w:multiLevelType w:val="hybridMultilevel"/>
    <w:tmpl w:val="2FF2A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657C79"/>
    <w:multiLevelType w:val="hybridMultilevel"/>
    <w:tmpl w:val="42201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B454B2"/>
    <w:multiLevelType w:val="hybridMultilevel"/>
    <w:tmpl w:val="5A38A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C12F0F"/>
    <w:multiLevelType w:val="hybridMultilevel"/>
    <w:tmpl w:val="BD76E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26DF8"/>
    <w:multiLevelType w:val="hybridMultilevel"/>
    <w:tmpl w:val="2E74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9757BA"/>
    <w:multiLevelType w:val="hybridMultilevel"/>
    <w:tmpl w:val="6CD6A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C62376"/>
    <w:multiLevelType w:val="hybridMultilevel"/>
    <w:tmpl w:val="D82CD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CD086D"/>
    <w:multiLevelType w:val="hybridMultilevel"/>
    <w:tmpl w:val="F5C6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3E26E77"/>
    <w:multiLevelType w:val="hybridMultilevel"/>
    <w:tmpl w:val="488A5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70265E4"/>
    <w:multiLevelType w:val="hybridMultilevel"/>
    <w:tmpl w:val="D3C25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82F6EF4"/>
    <w:multiLevelType w:val="hybridMultilevel"/>
    <w:tmpl w:val="E6667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BE6144"/>
    <w:multiLevelType w:val="hybridMultilevel"/>
    <w:tmpl w:val="FFE6B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BD0248D"/>
    <w:multiLevelType w:val="hybridMultilevel"/>
    <w:tmpl w:val="723CD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D504C7F"/>
    <w:multiLevelType w:val="hybridMultilevel"/>
    <w:tmpl w:val="A9222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656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22D5E49"/>
    <w:multiLevelType w:val="hybridMultilevel"/>
    <w:tmpl w:val="C4800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743847"/>
    <w:multiLevelType w:val="hybridMultilevel"/>
    <w:tmpl w:val="8E1A1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69840D2"/>
    <w:multiLevelType w:val="hybridMultilevel"/>
    <w:tmpl w:val="D7289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F66DCF"/>
    <w:multiLevelType w:val="hybridMultilevel"/>
    <w:tmpl w:val="70C0E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8E40D4"/>
    <w:multiLevelType w:val="hybridMultilevel"/>
    <w:tmpl w:val="A6CA1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DE12F8"/>
    <w:multiLevelType w:val="hybridMultilevel"/>
    <w:tmpl w:val="44E0C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D5A227D"/>
    <w:multiLevelType w:val="hybridMultilevel"/>
    <w:tmpl w:val="ACE8B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EBA5E95"/>
    <w:multiLevelType w:val="hybridMultilevel"/>
    <w:tmpl w:val="9AC0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F4052D"/>
    <w:multiLevelType w:val="hybridMultilevel"/>
    <w:tmpl w:val="269E0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B145B9"/>
    <w:multiLevelType w:val="hybridMultilevel"/>
    <w:tmpl w:val="A6D4AE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40EA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68E23BE"/>
    <w:multiLevelType w:val="hybridMultilevel"/>
    <w:tmpl w:val="E3C2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0158AC"/>
    <w:multiLevelType w:val="hybridMultilevel"/>
    <w:tmpl w:val="F2C63C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AB54CB"/>
    <w:multiLevelType w:val="hybridMultilevel"/>
    <w:tmpl w:val="3C18F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B0C77E1"/>
    <w:multiLevelType w:val="hybridMultilevel"/>
    <w:tmpl w:val="B6FC6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BB83D93"/>
    <w:multiLevelType w:val="hybridMultilevel"/>
    <w:tmpl w:val="F1F25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C4B48EC"/>
    <w:multiLevelType w:val="hybridMultilevel"/>
    <w:tmpl w:val="D2EA1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F911BB"/>
    <w:multiLevelType w:val="hybridMultilevel"/>
    <w:tmpl w:val="BDF8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E5756A"/>
    <w:multiLevelType w:val="hybridMultilevel"/>
    <w:tmpl w:val="6D8E5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07A4439"/>
    <w:multiLevelType w:val="hybridMultilevel"/>
    <w:tmpl w:val="E95E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D8186D"/>
    <w:multiLevelType w:val="hybridMultilevel"/>
    <w:tmpl w:val="F6360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0E172F"/>
    <w:multiLevelType w:val="hybridMultilevel"/>
    <w:tmpl w:val="A9DCD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9241B2C"/>
    <w:multiLevelType w:val="hybridMultilevel"/>
    <w:tmpl w:val="522AA6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49A220B9"/>
    <w:multiLevelType w:val="hybridMultilevel"/>
    <w:tmpl w:val="0966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911703"/>
    <w:multiLevelType w:val="hybridMultilevel"/>
    <w:tmpl w:val="5002C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DCA0668"/>
    <w:multiLevelType w:val="hybridMultilevel"/>
    <w:tmpl w:val="E66A0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F023333"/>
    <w:multiLevelType w:val="hybridMultilevel"/>
    <w:tmpl w:val="CB505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00F15E3"/>
    <w:multiLevelType w:val="hybridMultilevel"/>
    <w:tmpl w:val="F51E3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9FB38FF"/>
    <w:multiLevelType w:val="hybridMultilevel"/>
    <w:tmpl w:val="A920C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CE34153"/>
    <w:multiLevelType w:val="hybridMultilevel"/>
    <w:tmpl w:val="1C22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6C2876"/>
    <w:multiLevelType w:val="hybridMultilevel"/>
    <w:tmpl w:val="0312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084751"/>
    <w:multiLevelType w:val="hybridMultilevel"/>
    <w:tmpl w:val="459E2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38F1FF0"/>
    <w:multiLevelType w:val="hybridMultilevel"/>
    <w:tmpl w:val="E468E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3C07B6D"/>
    <w:multiLevelType w:val="hybridMultilevel"/>
    <w:tmpl w:val="CA7CA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B27AE6"/>
    <w:multiLevelType w:val="hybridMultilevel"/>
    <w:tmpl w:val="3DF8D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A8F2ED9"/>
    <w:multiLevelType w:val="hybridMultilevel"/>
    <w:tmpl w:val="5882F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94562"/>
    <w:multiLevelType w:val="hybridMultilevel"/>
    <w:tmpl w:val="EFEA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7D4C3D"/>
    <w:multiLevelType w:val="hybridMultilevel"/>
    <w:tmpl w:val="9F809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2D93E45"/>
    <w:multiLevelType w:val="hybridMultilevel"/>
    <w:tmpl w:val="4C945348"/>
    <w:lvl w:ilvl="0" w:tplc="07DA7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5B6275A"/>
    <w:multiLevelType w:val="hybridMultilevel"/>
    <w:tmpl w:val="D1040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82C05BA"/>
    <w:multiLevelType w:val="hybridMultilevel"/>
    <w:tmpl w:val="0B1E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ABC5CA6"/>
    <w:multiLevelType w:val="hybridMultilevel"/>
    <w:tmpl w:val="FCB8C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C54692B"/>
    <w:multiLevelType w:val="hybridMultilevel"/>
    <w:tmpl w:val="493E6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F70455"/>
    <w:multiLevelType w:val="hybridMultilevel"/>
    <w:tmpl w:val="6E2C2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2"/>
  </w:num>
  <w:num w:numId="3">
    <w:abstractNumId w:val="40"/>
  </w:num>
  <w:num w:numId="4">
    <w:abstractNumId w:val="30"/>
  </w:num>
  <w:num w:numId="5">
    <w:abstractNumId w:val="70"/>
  </w:num>
  <w:num w:numId="6">
    <w:abstractNumId w:val="21"/>
  </w:num>
  <w:num w:numId="7">
    <w:abstractNumId w:val="13"/>
  </w:num>
  <w:num w:numId="8">
    <w:abstractNumId w:val="43"/>
  </w:num>
  <w:num w:numId="9">
    <w:abstractNumId w:val="48"/>
  </w:num>
  <w:num w:numId="10">
    <w:abstractNumId w:val="22"/>
  </w:num>
  <w:num w:numId="11">
    <w:abstractNumId w:val="16"/>
  </w:num>
  <w:num w:numId="12">
    <w:abstractNumId w:val="42"/>
  </w:num>
  <w:num w:numId="13">
    <w:abstractNumId w:val="33"/>
  </w:num>
  <w:num w:numId="14">
    <w:abstractNumId w:val="15"/>
  </w:num>
  <w:num w:numId="15">
    <w:abstractNumId w:val="52"/>
  </w:num>
  <w:num w:numId="16">
    <w:abstractNumId w:val="61"/>
  </w:num>
  <w:num w:numId="17">
    <w:abstractNumId w:val="25"/>
  </w:num>
  <w:num w:numId="18">
    <w:abstractNumId w:val="64"/>
  </w:num>
  <w:num w:numId="19">
    <w:abstractNumId w:val="19"/>
  </w:num>
  <w:num w:numId="20">
    <w:abstractNumId w:val="28"/>
  </w:num>
  <w:num w:numId="21">
    <w:abstractNumId w:val="36"/>
  </w:num>
  <w:num w:numId="22">
    <w:abstractNumId w:val="51"/>
  </w:num>
  <w:num w:numId="23">
    <w:abstractNumId w:val="67"/>
  </w:num>
  <w:num w:numId="24">
    <w:abstractNumId w:val="26"/>
  </w:num>
  <w:num w:numId="25">
    <w:abstractNumId w:val="69"/>
  </w:num>
  <w:num w:numId="26">
    <w:abstractNumId w:val="23"/>
  </w:num>
  <w:num w:numId="27">
    <w:abstractNumId w:val="62"/>
  </w:num>
  <w:num w:numId="28">
    <w:abstractNumId w:val="39"/>
  </w:num>
  <w:num w:numId="29">
    <w:abstractNumId w:val="66"/>
  </w:num>
  <w:num w:numId="30">
    <w:abstractNumId w:val="47"/>
  </w:num>
  <w:num w:numId="31">
    <w:abstractNumId w:val="68"/>
  </w:num>
  <w:num w:numId="32">
    <w:abstractNumId w:val="29"/>
  </w:num>
  <w:num w:numId="33">
    <w:abstractNumId w:val="31"/>
  </w:num>
  <w:num w:numId="34">
    <w:abstractNumId w:val="24"/>
  </w:num>
  <w:num w:numId="35">
    <w:abstractNumId w:val="32"/>
  </w:num>
  <w:num w:numId="36">
    <w:abstractNumId w:val="65"/>
  </w:num>
  <w:num w:numId="37">
    <w:abstractNumId w:val="34"/>
  </w:num>
  <w:num w:numId="38">
    <w:abstractNumId w:val="53"/>
  </w:num>
  <w:num w:numId="39">
    <w:abstractNumId w:val="55"/>
  </w:num>
  <w:num w:numId="40">
    <w:abstractNumId w:val="14"/>
  </w:num>
  <w:num w:numId="41">
    <w:abstractNumId w:val="54"/>
  </w:num>
  <w:num w:numId="42">
    <w:abstractNumId w:val="37"/>
  </w:num>
  <w:num w:numId="43">
    <w:abstractNumId w:val="45"/>
  </w:num>
  <w:num w:numId="44">
    <w:abstractNumId w:val="9"/>
  </w:num>
  <w:num w:numId="45">
    <w:abstractNumId w:val="7"/>
  </w:num>
  <w:num w:numId="46">
    <w:abstractNumId w:val="6"/>
  </w:num>
  <w:num w:numId="47">
    <w:abstractNumId w:val="5"/>
  </w:num>
  <w:num w:numId="48">
    <w:abstractNumId w:val="4"/>
  </w:num>
  <w:num w:numId="49">
    <w:abstractNumId w:val="8"/>
  </w:num>
  <w:num w:numId="50">
    <w:abstractNumId w:val="3"/>
  </w:num>
  <w:num w:numId="51">
    <w:abstractNumId w:val="2"/>
  </w:num>
  <w:num w:numId="52">
    <w:abstractNumId w:val="1"/>
  </w:num>
  <w:num w:numId="53">
    <w:abstractNumId w:val="0"/>
  </w:num>
  <w:num w:numId="54">
    <w:abstractNumId w:val="49"/>
  </w:num>
  <w:num w:numId="55">
    <w:abstractNumId w:val="20"/>
  </w:num>
  <w:num w:numId="56">
    <w:abstractNumId w:val="58"/>
  </w:num>
  <w:num w:numId="57">
    <w:abstractNumId w:val="59"/>
  </w:num>
  <w:num w:numId="58">
    <w:abstractNumId w:val="46"/>
  </w:num>
  <w:num w:numId="59">
    <w:abstractNumId w:val="38"/>
  </w:num>
  <w:num w:numId="60">
    <w:abstractNumId w:val="18"/>
  </w:num>
  <w:num w:numId="61">
    <w:abstractNumId w:val="11"/>
  </w:num>
  <w:num w:numId="62">
    <w:abstractNumId w:val="27"/>
  </w:num>
  <w:num w:numId="63">
    <w:abstractNumId w:val="44"/>
  </w:num>
  <w:num w:numId="64">
    <w:abstractNumId w:val="50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"/>
  </w:num>
  <w:num w:numId="67">
    <w:abstractNumId w:val="63"/>
  </w:num>
  <w:num w:numId="68">
    <w:abstractNumId w:val="17"/>
  </w:num>
  <w:num w:numId="69">
    <w:abstractNumId w:val="35"/>
  </w:num>
  <w:num w:numId="70">
    <w:abstractNumId w:val="57"/>
  </w:num>
  <w:num w:numId="71">
    <w:abstractNumId w:val="6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revisionView w:markup="0" w:inkAnnotation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lledActDocument" w:val="-1"/>
  </w:docVars>
  <w:rsids>
    <w:rsidRoot w:val="00AC316A"/>
    <w:rsid w:val="0000111A"/>
    <w:rsid w:val="000026D5"/>
    <w:rsid w:val="0000271F"/>
    <w:rsid w:val="00004699"/>
    <w:rsid w:val="00006FBF"/>
    <w:rsid w:val="00011654"/>
    <w:rsid w:val="000131AC"/>
    <w:rsid w:val="000202A7"/>
    <w:rsid w:val="00020551"/>
    <w:rsid w:val="0002245F"/>
    <w:rsid w:val="00027144"/>
    <w:rsid w:val="000331A1"/>
    <w:rsid w:val="000342B8"/>
    <w:rsid w:val="00036C66"/>
    <w:rsid w:val="00041181"/>
    <w:rsid w:val="00041B31"/>
    <w:rsid w:val="0004384B"/>
    <w:rsid w:val="00044039"/>
    <w:rsid w:val="0004736D"/>
    <w:rsid w:val="00056EB6"/>
    <w:rsid w:val="0006074D"/>
    <w:rsid w:val="00061044"/>
    <w:rsid w:val="00061A94"/>
    <w:rsid w:val="00063566"/>
    <w:rsid w:val="00065BC3"/>
    <w:rsid w:val="00066901"/>
    <w:rsid w:val="00073AC9"/>
    <w:rsid w:val="00080E1C"/>
    <w:rsid w:val="00083EB0"/>
    <w:rsid w:val="0008418D"/>
    <w:rsid w:val="00085F1E"/>
    <w:rsid w:val="00091320"/>
    <w:rsid w:val="000A45FB"/>
    <w:rsid w:val="000A6CBA"/>
    <w:rsid w:val="000A744E"/>
    <w:rsid w:val="000B3DA9"/>
    <w:rsid w:val="000C0B50"/>
    <w:rsid w:val="000C79A5"/>
    <w:rsid w:val="000D0C49"/>
    <w:rsid w:val="000D2AFC"/>
    <w:rsid w:val="000D51F1"/>
    <w:rsid w:val="000E164F"/>
    <w:rsid w:val="000E2A98"/>
    <w:rsid w:val="000E314C"/>
    <w:rsid w:val="000E49C6"/>
    <w:rsid w:val="000E7D24"/>
    <w:rsid w:val="000F35B5"/>
    <w:rsid w:val="000F3B07"/>
    <w:rsid w:val="00102495"/>
    <w:rsid w:val="00104E8C"/>
    <w:rsid w:val="001100E1"/>
    <w:rsid w:val="00112325"/>
    <w:rsid w:val="00112952"/>
    <w:rsid w:val="001153D2"/>
    <w:rsid w:val="00117584"/>
    <w:rsid w:val="0012057A"/>
    <w:rsid w:val="00141C0B"/>
    <w:rsid w:val="001470A1"/>
    <w:rsid w:val="0015059C"/>
    <w:rsid w:val="00153033"/>
    <w:rsid w:val="00161F29"/>
    <w:rsid w:val="001632BF"/>
    <w:rsid w:val="00163FE7"/>
    <w:rsid w:val="001646A6"/>
    <w:rsid w:val="001673E0"/>
    <w:rsid w:val="00167B89"/>
    <w:rsid w:val="001708AB"/>
    <w:rsid w:val="001717A5"/>
    <w:rsid w:val="00172813"/>
    <w:rsid w:val="001729B8"/>
    <w:rsid w:val="00173FE8"/>
    <w:rsid w:val="00187FD7"/>
    <w:rsid w:val="00191E07"/>
    <w:rsid w:val="001B2103"/>
    <w:rsid w:val="001C0A31"/>
    <w:rsid w:val="001C1EC1"/>
    <w:rsid w:val="001C238F"/>
    <w:rsid w:val="001C4D0F"/>
    <w:rsid w:val="001D6A87"/>
    <w:rsid w:val="001E5855"/>
    <w:rsid w:val="001F4B57"/>
    <w:rsid w:val="001F581A"/>
    <w:rsid w:val="001F6A9B"/>
    <w:rsid w:val="002019C9"/>
    <w:rsid w:val="002041A6"/>
    <w:rsid w:val="00205CD7"/>
    <w:rsid w:val="00206847"/>
    <w:rsid w:val="002117FC"/>
    <w:rsid w:val="00215DDB"/>
    <w:rsid w:val="00226145"/>
    <w:rsid w:val="0023304F"/>
    <w:rsid w:val="0024245B"/>
    <w:rsid w:val="00245409"/>
    <w:rsid w:val="0025014F"/>
    <w:rsid w:val="00250282"/>
    <w:rsid w:val="00256BEE"/>
    <w:rsid w:val="0026008B"/>
    <w:rsid w:val="00265CF0"/>
    <w:rsid w:val="002708DC"/>
    <w:rsid w:val="00284D14"/>
    <w:rsid w:val="00287C20"/>
    <w:rsid w:val="00295274"/>
    <w:rsid w:val="002A065B"/>
    <w:rsid w:val="002A13F6"/>
    <w:rsid w:val="002A510B"/>
    <w:rsid w:val="002C5265"/>
    <w:rsid w:val="002D150F"/>
    <w:rsid w:val="002D3D5F"/>
    <w:rsid w:val="002D7E4F"/>
    <w:rsid w:val="002E7E9C"/>
    <w:rsid w:val="002F0C08"/>
    <w:rsid w:val="002F2001"/>
    <w:rsid w:val="002F27DD"/>
    <w:rsid w:val="002F6DDE"/>
    <w:rsid w:val="002F733A"/>
    <w:rsid w:val="003024B8"/>
    <w:rsid w:val="00312F37"/>
    <w:rsid w:val="00320093"/>
    <w:rsid w:val="00322E73"/>
    <w:rsid w:val="00327DDF"/>
    <w:rsid w:val="003307FE"/>
    <w:rsid w:val="00335384"/>
    <w:rsid w:val="00351FC7"/>
    <w:rsid w:val="00361C72"/>
    <w:rsid w:val="00362B66"/>
    <w:rsid w:val="00366C00"/>
    <w:rsid w:val="003709EB"/>
    <w:rsid w:val="003769EE"/>
    <w:rsid w:val="00387030"/>
    <w:rsid w:val="0038793F"/>
    <w:rsid w:val="00392781"/>
    <w:rsid w:val="003978F1"/>
    <w:rsid w:val="003A7A63"/>
    <w:rsid w:val="003B1FA7"/>
    <w:rsid w:val="003B4412"/>
    <w:rsid w:val="003B5C0E"/>
    <w:rsid w:val="003B6A63"/>
    <w:rsid w:val="003B6E69"/>
    <w:rsid w:val="003C504A"/>
    <w:rsid w:val="003C7566"/>
    <w:rsid w:val="003D1C7C"/>
    <w:rsid w:val="003D7630"/>
    <w:rsid w:val="003D76FC"/>
    <w:rsid w:val="003D771E"/>
    <w:rsid w:val="003E3852"/>
    <w:rsid w:val="003E67F0"/>
    <w:rsid w:val="003F09ED"/>
    <w:rsid w:val="003F0FB7"/>
    <w:rsid w:val="003F158E"/>
    <w:rsid w:val="003F3154"/>
    <w:rsid w:val="003F6858"/>
    <w:rsid w:val="003F6F98"/>
    <w:rsid w:val="003F7633"/>
    <w:rsid w:val="004021D8"/>
    <w:rsid w:val="00404A9A"/>
    <w:rsid w:val="00407187"/>
    <w:rsid w:val="00413997"/>
    <w:rsid w:val="00417252"/>
    <w:rsid w:val="0042304B"/>
    <w:rsid w:val="00440418"/>
    <w:rsid w:val="0044363E"/>
    <w:rsid w:val="0044468D"/>
    <w:rsid w:val="00444F79"/>
    <w:rsid w:val="00445793"/>
    <w:rsid w:val="00450506"/>
    <w:rsid w:val="0045507A"/>
    <w:rsid w:val="00456E1E"/>
    <w:rsid w:val="004644DE"/>
    <w:rsid w:val="0046652D"/>
    <w:rsid w:val="00472819"/>
    <w:rsid w:val="00472F9D"/>
    <w:rsid w:val="004745F7"/>
    <w:rsid w:val="00475BA3"/>
    <w:rsid w:val="00475EA4"/>
    <w:rsid w:val="004840F0"/>
    <w:rsid w:val="00486D7F"/>
    <w:rsid w:val="00491C89"/>
    <w:rsid w:val="004A3BB6"/>
    <w:rsid w:val="004B1D7B"/>
    <w:rsid w:val="004C5B10"/>
    <w:rsid w:val="004D0BFD"/>
    <w:rsid w:val="004D55D8"/>
    <w:rsid w:val="004E125A"/>
    <w:rsid w:val="004F0383"/>
    <w:rsid w:val="004F189F"/>
    <w:rsid w:val="004F2000"/>
    <w:rsid w:val="0050135E"/>
    <w:rsid w:val="00512235"/>
    <w:rsid w:val="0051538B"/>
    <w:rsid w:val="0052217C"/>
    <w:rsid w:val="0052691E"/>
    <w:rsid w:val="00531A7A"/>
    <w:rsid w:val="00536B92"/>
    <w:rsid w:val="0053730B"/>
    <w:rsid w:val="00537B04"/>
    <w:rsid w:val="00540BEE"/>
    <w:rsid w:val="00540FBA"/>
    <w:rsid w:val="005419E1"/>
    <w:rsid w:val="00547867"/>
    <w:rsid w:val="005527F4"/>
    <w:rsid w:val="005545AC"/>
    <w:rsid w:val="00555066"/>
    <w:rsid w:val="00555110"/>
    <w:rsid w:val="00561BB2"/>
    <w:rsid w:val="00562AE5"/>
    <w:rsid w:val="00563C2B"/>
    <w:rsid w:val="005648AD"/>
    <w:rsid w:val="005716A6"/>
    <w:rsid w:val="00572585"/>
    <w:rsid w:val="00574483"/>
    <w:rsid w:val="00574485"/>
    <w:rsid w:val="005944FD"/>
    <w:rsid w:val="00597540"/>
    <w:rsid w:val="00597726"/>
    <w:rsid w:val="005A2FD7"/>
    <w:rsid w:val="005B2643"/>
    <w:rsid w:val="005B288D"/>
    <w:rsid w:val="005B43F8"/>
    <w:rsid w:val="005C13CF"/>
    <w:rsid w:val="005C3920"/>
    <w:rsid w:val="005C446B"/>
    <w:rsid w:val="005C5F4A"/>
    <w:rsid w:val="005C67FE"/>
    <w:rsid w:val="005E421C"/>
    <w:rsid w:val="005E6505"/>
    <w:rsid w:val="005E6840"/>
    <w:rsid w:val="005E75C1"/>
    <w:rsid w:val="00604BF7"/>
    <w:rsid w:val="00607F05"/>
    <w:rsid w:val="00611B65"/>
    <w:rsid w:val="006160B9"/>
    <w:rsid w:val="00622620"/>
    <w:rsid w:val="0062352E"/>
    <w:rsid w:val="00624207"/>
    <w:rsid w:val="0062724D"/>
    <w:rsid w:val="00627748"/>
    <w:rsid w:val="00636F1F"/>
    <w:rsid w:val="00641C25"/>
    <w:rsid w:val="00645DD6"/>
    <w:rsid w:val="00665178"/>
    <w:rsid w:val="006654E6"/>
    <w:rsid w:val="00665C57"/>
    <w:rsid w:val="006661D0"/>
    <w:rsid w:val="00676EB8"/>
    <w:rsid w:val="00677579"/>
    <w:rsid w:val="00680493"/>
    <w:rsid w:val="006818E6"/>
    <w:rsid w:val="00681CDC"/>
    <w:rsid w:val="006826AE"/>
    <w:rsid w:val="00690D98"/>
    <w:rsid w:val="006915F7"/>
    <w:rsid w:val="006922B5"/>
    <w:rsid w:val="0069246C"/>
    <w:rsid w:val="00694482"/>
    <w:rsid w:val="00696881"/>
    <w:rsid w:val="006B7685"/>
    <w:rsid w:val="006D02E0"/>
    <w:rsid w:val="006D0443"/>
    <w:rsid w:val="006D1C12"/>
    <w:rsid w:val="006D3FC8"/>
    <w:rsid w:val="006D5967"/>
    <w:rsid w:val="006F46D7"/>
    <w:rsid w:val="007026E5"/>
    <w:rsid w:val="007027D5"/>
    <w:rsid w:val="007029E3"/>
    <w:rsid w:val="00705296"/>
    <w:rsid w:val="00705DD3"/>
    <w:rsid w:val="00711C61"/>
    <w:rsid w:val="00720228"/>
    <w:rsid w:val="007318F1"/>
    <w:rsid w:val="00734C4E"/>
    <w:rsid w:val="00741E79"/>
    <w:rsid w:val="00741EEA"/>
    <w:rsid w:val="00745A00"/>
    <w:rsid w:val="00746293"/>
    <w:rsid w:val="00750514"/>
    <w:rsid w:val="007517F2"/>
    <w:rsid w:val="0075192D"/>
    <w:rsid w:val="00753B13"/>
    <w:rsid w:val="00755F10"/>
    <w:rsid w:val="00765552"/>
    <w:rsid w:val="00774CA3"/>
    <w:rsid w:val="00780332"/>
    <w:rsid w:val="00784B00"/>
    <w:rsid w:val="007862BE"/>
    <w:rsid w:val="00787CF4"/>
    <w:rsid w:val="00795B39"/>
    <w:rsid w:val="00797F3C"/>
    <w:rsid w:val="007A06E3"/>
    <w:rsid w:val="007B40EA"/>
    <w:rsid w:val="007B6BD5"/>
    <w:rsid w:val="007B7A58"/>
    <w:rsid w:val="007C1CA5"/>
    <w:rsid w:val="007C75E8"/>
    <w:rsid w:val="007D2167"/>
    <w:rsid w:val="007D350E"/>
    <w:rsid w:val="007D4EFF"/>
    <w:rsid w:val="007D6211"/>
    <w:rsid w:val="007E15AF"/>
    <w:rsid w:val="007E251B"/>
    <w:rsid w:val="007E5F3C"/>
    <w:rsid w:val="007E6501"/>
    <w:rsid w:val="007F121F"/>
    <w:rsid w:val="007F1470"/>
    <w:rsid w:val="007F7D1D"/>
    <w:rsid w:val="00801E29"/>
    <w:rsid w:val="0080230C"/>
    <w:rsid w:val="00804B94"/>
    <w:rsid w:val="00814418"/>
    <w:rsid w:val="008150C8"/>
    <w:rsid w:val="008155DD"/>
    <w:rsid w:val="008159F2"/>
    <w:rsid w:val="008160D7"/>
    <w:rsid w:val="00821392"/>
    <w:rsid w:val="00825B4E"/>
    <w:rsid w:val="00831161"/>
    <w:rsid w:val="00833C34"/>
    <w:rsid w:val="008354AF"/>
    <w:rsid w:val="008356EE"/>
    <w:rsid w:val="00835C74"/>
    <w:rsid w:val="00837DC8"/>
    <w:rsid w:val="0084004D"/>
    <w:rsid w:val="00852330"/>
    <w:rsid w:val="00853375"/>
    <w:rsid w:val="00857B92"/>
    <w:rsid w:val="0086157F"/>
    <w:rsid w:val="008639EF"/>
    <w:rsid w:val="00875B15"/>
    <w:rsid w:val="00876282"/>
    <w:rsid w:val="0088184C"/>
    <w:rsid w:val="00883A9D"/>
    <w:rsid w:val="00885202"/>
    <w:rsid w:val="00892B01"/>
    <w:rsid w:val="008A5D0C"/>
    <w:rsid w:val="008B1F43"/>
    <w:rsid w:val="008B4182"/>
    <w:rsid w:val="008B621E"/>
    <w:rsid w:val="008B705C"/>
    <w:rsid w:val="008C53F5"/>
    <w:rsid w:val="008C6A25"/>
    <w:rsid w:val="008D1891"/>
    <w:rsid w:val="008D1A64"/>
    <w:rsid w:val="008E0600"/>
    <w:rsid w:val="008E22FF"/>
    <w:rsid w:val="008F0008"/>
    <w:rsid w:val="008F0BD0"/>
    <w:rsid w:val="008F0D2E"/>
    <w:rsid w:val="00902FE1"/>
    <w:rsid w:val="00905C53"/>
    <w:rsid w:val="00906029"/>
    <w:rsid w:val="0090626D"/>
    <w:rsid w:val="0091461A"/>
    <w:rsid w:val="0091540F"/>
    <w:rsid w:val="009229E8"/>
    <w:rsid w:val="00930034"/>
    <w:rsid w:val="00943F65"/>
    <w:rsid w:val="00945018"/>
    <w:rsid w:val="00951048"/>
    <w:rsid w:val="00955A38"/>
    <w:rsid w:val="009638D3"/>
    <w:rsid w:val="0097333E"/>
    <w:rsid w:val="00974B9C"/>
    <w:rsid w:val="00982CE4"/>
    <w:rsid w:val="00987C56"/>
    <w:rsid w:val="00987F54"/>
    <w:rsid w:val="00997B91"/>
    <w:rsid w:val="009A0D93"/>
    <w:rsid w:val="009A3395"/>
    <w:rsid w:val="009A33E0"/>
    <w:rsid w:val="009A7EC6"/>
    <w:rsid w:val="009B1CA7"/>
    <w:rsid w:val="009B2280"/>
    <w:rsid w:val="009B29A4"/>
    <w:rsid w:val="009B3CA8"/>
    <w:rsid w:val="009C0FF6"/>
    <w:rsid w:val="009C3B66"/>
    <w:rsid w:val="009C5361"/>
    <w:rsid w:val="009D002C"/>
    <w:rsid w:val="009D022A"/>
    <w:rsid w:val="009E74B3"/>
    <w:rsid w:val="00A0154F"/>
    <w:rsid w:val="00A071D6"/>
    <w:rsid w:val="00A10A29"/>
    <w:rsid w:val="00A11280"/>
    <w:rsid w:val="00A11578"/>
    <w:rsid w:val="00A16B08"/>
    <w:rsid w:val="00A17DF6"/>
    <w:rsid w:val="00A20969"/>
    <w:rsid w:val="00A24F89"/>
    <w:rsid w:val="00A347DE"/>
    <w:rsid w:val="00A34CEB"/>
    <w:rsid w:val="00A34FB2"/>
    <w:rsid w:val="00A42AC9"/>
    <w:rsid w:val="00A434D7"/>
    <w:rsid w:val="00A43629"/>
    <w:rsid w:val="00A45F0B"/>
    <w:rsid w:val="00A4741A"/>
    <w:rsid w:val="00A5329A"/>
    <w:rsid w:val="00A64EF7"/>
    <w:rsid w:val="00A66B1E"/>
    <w:rsid w:val="00A71B4B"/>
    <w:rsid w:val="00A75F33"/>
    <w:rsid w:val="00A82287"/>
    <w:rsid w:val="00A83880"/>
    <w:rsid w:val="00A85736"/>
    <w:rsid w:val="00A90EE7"/>
    <w:rsid w:val="00A91086"/>
    <w:rsid w:val="00A9137A"/>
    <w:rsid w:val="00A921FC"/>
    <w:rsid w:val="00A92376"/>
    <w:rsid w:val="00A95D26"/>
    <w:rsid w:val="00A966D6"/>
    <w:rsid w:val="00AA23D4"/>
    <w:rsid w:val="00AA3C03"/>
    <w:rsid w:val="00AA5399"/>
    <w:rsid w:val="00AB00CC"/>
    <w:rsid w:val="00AB03BE"/>
    <w:rsid w:val="00AB7D35"/>
    <w:rsid w:val="00AC316A"/>
    <w:rsid w:val="00AC42F0"/>
    <w:rsid w:val="00AD06A0"/>
    <w:rsid w:val="00AD09DF"/>
    <w:rsid w:val="00AD2D28"/>
    <w:rsid w:val="00AE0386"/>
    <w:rsid w:val="00AE3BC3"/>
    <w:rsid w:val="00AE4186"/>
    <w:rsid w:val="00AE51DE"/>
    <w:rsid w:val="00AE69F1"/>
    <w:rsid w:val="00AF06D7"/>
    <w:rsid w:val="00AF1E16"/>
    <w:rsid w:val="00AF2D62"/>
    <w:rsid w:val="00AF5F68"/>
    <w:rsid w:val="00B03F95"/>
    <w:rsid w:val="00B0738C"/>
    <w:rsid w:val="00B12340"/>
    <w:rsid w:val="00B14099"/>
    <w:rsid w:val="00B15C21"/>
    <w:rsid w:val="00B20D68"/>
    <w:rsid w:val="00B22109"/>
    <w:rsid w:val="00B31809"/>
    <w:rsid w:val="00B36F89"/>
    <w:rsid w:val="00B44793"/>
    <w:rsid w:val="00B510EC"/>
    <w:rsid w:val="00B63C9F"/>
    <w:rsid w:val="00B71C53"/>
    <w:rsid w:val="00B831E5"/>
    <w:rsid w:val="00B85053"/>
    <w:rsid w:val="00B850E0"/>
    <w:rsid w:val="00B915C3"/>
    <w:rsid w:val="00B9441C"/>
    <w:rsid w:val="00B94E9C"/>
    <w:rsid w:val="00BA5F5E"/>
    <w:rsid w:val="00BC00FB"/>
    <w:rsid w:val="00BC3FB5"/>
    <w:rsid w:val="00BC6C4C"/>
    <w:rsid w:val="00BD638E"/>
    <w:rsid w:val="00BD75B2"/>
    <w:rsid w:val="00BE1179"/>
    <w:rsid w:val="00BE1B6E"/>
    <w:rsid w:val="00BE4214"/>
    <w:rsid w:val="00BE5322"/>
    <w:rsid w:val="00BF10C0"/>
    <w:rsid w:val="00BF1E1B"/>
    <w:rsid w:val="00BF3483"/>
    <w:rsid w:val="00C011D0"/>
    <w:rsid w:val="00C01550"/>
    <w:rsid w:val="00C03553"/>
    <w:rsid w:val="00C05DA5"/>
    <w:rsid w:val="00C15BE9"/>
    <w:rsid w:val="00C170C3"/>
    <w:rsid w:val="00C229CF"/>
    <w:rsid w:val="00C22C5D"/>
    <w:rsid w:val="00C30326"/>
    <w:rsid w:val="00C33481"/>
    <w:rsid w:val="00C34AB7"/>
    <w:rsid w:val="00C40BDD"/>
    <w:rsid w:val="00C4589E"/>
    <w:rsid w:val="00C545D3"/>
    <w:rsid w:val="00C611DD"/>
    <w:rsid w:val="00C63D8D"/>
    <w:rsid w:val="00C71196"/>
    <w:rsid w:val="00C81267"/>
    <w:rsid w:val="00C867A7"/>
    <w:rsid w:val="00C87FD3"/>
    <w:rsid w:val="00C948B6"/>
    <w:rsid w:val="00C95CF8"/>
    <w:rsid w:val="00C95DF1"/>
    <w:rsid w:val="00CA069D"/>
    <w:rsid w:val="00CA2E05"/>
    <w:rsid w:val="00CA34E0"/>
    <w:rsid w:val="00CA41A3"/>
    <w:rsid w:val="00CB3FEA"/>
    <w:rsid w:val="00CB768E"/>
    <w:rsid w:val="00CC0BA9"/>
    <w:rsid w:val="00CC2522"/>
    <w:rsid w:val="00CC7FE1"/>
    <w:rsid w:val="00CD11BA"/>
    <w:rsid w:val="00CE1195"/>
    <w:rsid w:val="00CE6816"/>
    <w:rsid w:val="00CE7F66"/>
    <w:rsid w:val="00CF021D"/>
    <w:rsid w:val="00CF1F55"/>
    <w:rsid w:val="00CF2633"/>
    <w:rsid w:val="00CF6192"/>
    <w:rsid w:val="00D01496"/>
    <w:rsid w:val="00D0463E"/>
    <w:rsid w:val="00D04A43"/>
    <w:rsid w:val="00D04B36"/>
    <w:rsid w:val="00D06F51"/>
    <w:rsid w:val="00D12B8E"/>
    <w:rsid w:val="00D13791"/>
    <w:rsid w:val="00D1394E"/>
    <w:rsid w:val="00D15D3A"/>
    <w:rsid w:val="00D22C61"/>
    <w:rsid w:val="00D32831"/>
    <w:rsid w:val="00D349BD"/>
    <w:rsid w:val="00D36DD9"/>
    <w:rsid w:val="00D46902"/>
    <w:rsid w:val="00D5060B"/>
    <w:rsid w:val="00D5275E"/>
    <w:rsid w:val="00D562DF"/>
    <w:rsid w:val="00D57DCF"/>
    <w:rsid w:val="00D64EA2"/>
    <w:rsid w:val="00D819CB"/>
    <w:rsid w:val="00D832DC"/>
    <w:rsid w:val="00D94EE9"/>
    <w:rsid w:val="00DB042B"/>
    <w:rsid w:val="00DB28F3"/>
    <w:rsid w:val="00DB688F"/>
    <w:rsid w:val="00DC1367"/>
    <w:rsid w:val="00DC1DF2"/>
    <w:rsid w:val="00DC6A19"/>
    <w:rsid w:val="00DD2B08"/>
    <w:rsid w:val="00DD2D4E"/>
    <w:rsid w:val="00DD6FA7"/>
    <w:rsid w:val="00DE39AB"/>
    <w:rsid w:val="00DF478C"/>
    <w:rsid w:val="00E0182E"/>
    <w:rsid w:val="00E03135"/>
    <w:rsid w:val="00E05B12"/>
    <w:rsid w:val="00E23F01"/>
    <w:rsid w:val="00E32AD7"/>
    <w:rsid w:val="00E33766"/>
    <w:rsid w:val="00E33CD6"/>
    <w:rsid w:val="00E40F67"/>
    <w:rsid w:val="00E560F1"/>
    <w:rsid w:val="00E7023C"/>
    <w:rsid w:val="00E73B21"/>
    <w:rsid w:val="00E77B99"/>
    <w:rsid w:val="00E8338A"/>
    <w:rsid w:val="00E8384B"/>
    <w:rsid w:val="00E843E5"/>
    <w:rsid w:val="00E87F0C"/>
    <w:rsid w:val="00E95C2C"/>
    <w:rsid w:val="00EA5693"/>
    <w:rsid w:val="00EA7D4F"/>
    <w:rsid w:val="00EB2AA4"/>
    <w:rsid w:val="00EB32A4"/>
    <w:rsid w:val="00EB65D3"/>
    <w:rsid w:val="00EC1C41"/>
    <w:rsid w:val="00EC3B61"/>
    <w:rsid w:val="00EC3FED"/>
    <w:rsid w:val="00EC5472"/>
    <w:rsid w:val="00EC588F"/>
    <w:rsid w:val="00ED10EE"/>
    <w:rsid w:val="00ED142E"/>
    <w:rsid w:val="00ED46F3"/>
    <w:rsid w:val="00ED6EF3"/>
    <w:rsid w:val="00EE23EC"/>
    <w:rsid w:val="00EE265C"/>
    <w:rsid w:val="00EE4BDB"/>
    <w:rsid w:val="00EF059E"/>
    <w:rsid w:val="00EF1D7F"/>
    <w:rsid w:val="00EF32EB"/>
    <w:rsid w:val="00F01636"/>
    <w:rsid w:val="00F01CA6"/>
    <w:rsid w:val="00F04EE6"/>
    <w:rsid w:val="00F13EA8"/>
    <w:rsid w:val="00F262EB"/>
    <w:rsid w:val="00F37436"/>
    <w:rsid w:val="00F37F61"/>
    <w:rsid w:val="00F403B4"/>
    <w:rsid w:val="00F40955"/>
    <w:rsid w:val="00F442FF"/>
    <w:rsid w:val="00F44DCC"/>
    <w:rsid w:val="00F44E85"/>
    <w:rsid w:val="00F60706"/>
    <w:rsid w:val="00F61AF9"/>
    <w:rsid w:val="00F72C33"/>
    <w:rsid w:val="00F75190"/>
    <w:rsid w:val="00F75F31"/>
    <w:rsid w:val="00F8326E"/>
    <w:rsid w:val="00F9074B"/>
    <w:rsid w:val="00F910CD"/>
    <w:rsid w:val="00FA0584"/>
    <w:rsid w:val="00FA286E"/>
    <w:rsid w:val="00FA4280"/>
    <w:rsid w:val="00FA462E"/>
    <w:rsid w:val="00FA776F"/>
    <w:rsid w:val="00FB0AE7"/>
    <w:rsid w:val="00FB5687"/>
    <w:rsid w:val="00FB66A1"/>
    <w:rsid w:val="00FC4FBF"/>
    <w:rsid w:val="00FC502D"/>
    <w:rsid w:val="00FE3007"/>
    <w:rsid w:val="00FE5600"/>
    <w:rsid w:val="00FF2B8A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253933"/>
  <w15:chartTrackingRefBased/>
  <w15:docId w15:val="{A8354164-6701-43DF-A0F2-14CB24C7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CD"/>
    <w:pPr>
      <w:spacing w:line="360" w:lineRule="auto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Garamond" w:hAnsi="Garamond" w:cs="Arial"/>
      <w:b/>
      <w:kern w:val="28"/>
      <w:sz w:val="28"/>
      <w:szCs w:val="27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autoRedefine/>
    <w:qFormat/>
    <w:rsid w:val="00AF5F68"/>
    <w:pPr>
      <w:keepNext/>
      <w:outlineLvl w:val="4"/>
    </w:pPr>
    <w:rPr>
      <w:rFonts w:ascii="Garamond" w:hAnsi="Garamond"/>
      <w:b/>
      <w:bCs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  <w:color w:val="000000"/>
      <w:sz w:val="44"/>
      <w:u w:val="single"/>
    </w:rPr>
  </w:style>
  <w:style w:type="paragraph" w:styleId="Heading7">
    <w:name w:val="heading 7"/>
    <w:basedOn w:val="Normal"/>
    <w:next w:val="Normal"/>
    <w:qFormat/>
    <w:pPr>
      <w:keepNext/>
      <w:ind w:right="-720"/>
      <w:outlineLvl w:val="6"/>
    </w:pPr>
    <w:rPr>
      <w:rFonts w:ascii="Garamond" w:hAnsi="Garamond" w:cs="Arial"/>
      <w:sz w:val="28"/>
      <w:szCs w:val="24"/>
    </w:rPr>
  </w:style>
  <w:style w:type="paragraph" w:styleId="Heading8">
    <w:name w:val="heading 8"/>
    <w:basedOn w:val="Normal"/>
    <w:next w:val="Normal"/>
    <w:qFormat/>
    <w:rsid w:val="001C4D0F"/>
    <w:pPr>
      <w:keepNext/>
      <w:outlineLvl w:val="7"/>
    </w:pPr>
    <w:rPr>
      <w:rFonts w:ascii="Garamond" w:hAnsi="Garamond" w:cs="Arial"/>
      <w:b/>
      <w:sz w:val="36"/>
      <w:szCs w:val="24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Arial" w:hAnsi="Arial" w:cs="Arial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semiHidden/>
    <w:rPr>
      <w:sz w:val="24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chievement">
    <w:name w:val="Achievement"/>
    <w:basedOn w:val="BodyText"/>
    <w:autoRedefine/>
    <w:pPr>
      <w:spacing w:after="60" w:line="240" w:lineRule="atLeast"/>
      <w:jc w:val="both"/>
    </w:pPr>
    <w:rPr>
      <w:rFonts w:ascii="Garamond" w:hAnsi="Garamond"/>
      <w:sz w:val="22"/>
    </w:rPr>
  </w:style>
  <w:style w:type="paragraph" w:customStyle="1" w:styleId="Address1">
    <w:name w:val="Address 1"/>
    <w:basedOn w:val="Normal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Address2">
    <w:name w:val="Address 2"/>
    <w:basedOn w:val="Normal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CompanyName">
    <w:name w:val="Company Name"/>
    <w:basedOn w:val="Normal"/>
    <w:next w:val="JobTitle"/>
    <w:autoRedefine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autoRedefine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SectionTitle">
    <w:name w:val="Section Title"/>
    <w:basedOn w:val="Normal"/>
    <w:next w:val="Objective"/>
    <w:autoRedefine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  <w:u w:val="single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31">
    <w:name w:val="xl31"/>
    <w:basedOn w:val="Normal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u w:val="single"/>
    </w:rPr>
  </w:style>
  <w:style w:type="paragraph" w:customStyle="1" w:styleId="xl32">
    <w:name w:val="xl32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36">
    <w:name w:val="xl36"/>
    <w:basedOn w:val="Normal"/>
    <w:pP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7">
    <w:name w:val="xl37"/>
    <w:basedOn w:val="Normal"/>
    <w:pP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sz w:val="24"/>
      <w:szCs w:val="24"/>
      <w:u w:val="single"/>
    </w:rPr>
  </w:style>
  <w:style w:type="paragraph" w:customStyle="1" w:styleId="xl39">
    <w:name w:val="xl39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0">
    <w:name w:val="xl40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41">
    <w:name w:val="xl41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24"/>
      <w:szCs w:val="24"/>
    </w:rPr>
  </w:style>
  <w:style w:type="paragraph" w:customStyle="1" w:styleId="xl42">
    <w:name w:val="xl42"/>
    <w:basedOn w:val="Normal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Style2">
    <w:name w:val="Style2"/>
    <w:next w:val="Normal"/>
    <w:pPr>
      <w:shd w:val="pct5" w:color="auto" w:fill="auto"/>
      <w:autoSpaceDE w:val="0"/>
      <w:autoSpaceDN w:val="0"/>
      <w:spacing w:line="360" w:lineRule="auto"/>
      <w:jc w:val="center"/>
    </w:pPr>
    <w:rPr>
      <w:i/>
      <w:iCs/>
    </w:rPr>
  </w:style>
  <w:style w:type="paragraph" w:customStyle="1" w:styleId="Style1">
    <w:name w:val="Style1"/>
    <w:basedOn w:val="Normal"/>
    <w:next w:val="Style2"/>
    <w:pPr>
      <w:autoSpaceDE w:val="0"/>
      <w:autoSpaceDN w:val="0"/>
    </w:pPr>
    <w:rPr>
      <w:rFonts w:ascii="Arial" w:hAnsi="Arial" w:cs="Arial"/>
      <w:sz w:val="36"/>
      <w:szCs w:val="36"/>
    </w:rPr>
  </w:style>
  <w:style w:type="paragraph" w:customStyle="1" w:styleId="Style4">
    <w:name w:val="Style4"/>
    <w:pPr>
      <w:autoSpaceDE w:val="0"/>
      <w:autoSpaceDN w:val="0"/>
      <w:spacing w:line="360" w:lineRule="auto"/>
    </w:pPr>
    <w:rPr>
      <w:sz w:val="22"/>
      <w:szCs w:val="22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semiHidden/>
    <w:pPr>
      <w:ind w:firstLine="360"/>
    </w:pPr>
    <w:rPr>
      <w:rFonts w:ascii="Garamond" w:hAnsi="Garamond"/>
      <w:sz w:val="24"/>
    </w:rPr>
  </w:style>
  <w:style w:type="paragraph" w:styleId="BodyTextIndent3">
    <w:name w:val="Body Text Indent 3"/>
    <w:basedOn w:val="Normal"/>
    <w:semiHidden/>
    <w:pPr>
      <w:ind w:firstLine="720"/>
    </w:pPr>
    <w:rPr>
      <w:rFonts w:ascii="Garamond" w:hAnsi="Garamond"/>
      <w:color w:val="000000"/>
      <w:sz w:val="24"/>
    </w:rPr>
  </w:style>
  <w:style w:type="paragraph" w:styleId="TOC1">
    <w:name w:val="toc 1"/>
    <w:basedOn w:val="Normal"/>
    <w:next w:val="Normal"/>
    <w:autoRedefine/>
    <w:uiPriority w:val="39"/>
    <w:rsid w:val="00784B00"/>
    <w:pPr>
      <w:tabs>
        <w:tab w:val="right" w:leader="dot" w:pos="8630"/>
      </w:tabs>
    </w:pPr>
    <w:rPr>
      <w:rFonts w:ascii="Garamond" w:hAnsi="Garamond"/>
      <w:bCs/>
      <w:noProof/>
      <w:sz w:val="24"/>
      <w:szCs w:val="44"/>
    </w:rPr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8630"/>
      </w:tabs>
      <w:ind w:left="200"/>
    </w:pPr>
    <w:rPr>
      <w:rFonts w:ascii="Garamond" w:hAnsi="Garamond"/>
      <w:noProof/>
      <w:sz w:val="24"/>
      <w:szCs w:val="36"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sz w:val="96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Garamond" w:hAnsi="Garamond"/>
      <w:b/>
      <w:bCs/>
      <w:color w:val="000000"/>
      <w:sz w:val="24"/>
      <w:szCs w:val="24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00" w:lineRule="atLeast"/>
      <w:ind w:left="240" w:right="240"/>
    </w:pPr>
    <w:rPr>
      <w:rFonts w:ascii="Garamond" w:hAnsi="Garamond"/>
      <w:i/>
      <w:spacing w:val="-5"/>
      <w:sz w:val="26"/>
    </w:rPr>
  </w:style>
  <w:style w:type="paragraph" w:customStyle="1" w:styleId="Picture">
    <w:name w:val="Picture"/>
    <w:basedOn w:val="BodyText"/>
    <w:pPr>
      <w:spacing w:line="240" w:lineRule="atLeast"/>
    </w:pPr>
    <w:rPr>
      <w:rFonts w:ascii="Wingdings" w:hAnsi="Wingdings"/>
      <w:b/>
      <w:color w:val="FFFFFF"/>
      <w:sz w:val="72"/>
    </w:rPr>
  </w:style>
  <w:style w:type="paragraph" w:customStyle="1" w:styleId="SubtitleCover">
    <w:name w:val="Subtitle Cover"/>
    <w:basedOn w:val="Normal"/>
    <w:next w:val="Normal"/>
    <w:pPr>
      <w:keepNext/>
      <w:spacing w:before="960" w:line="400" w:lineRule="atLeast"/>
    </w:pPr>
    <w:rPr>
      <w:rFonts w:ascii="Garamond" w:hAnsi="Garamond"/>
      <w:i/>
      <w:spacing w:val="-10"/>
      <w:kern w:val="28"/>
      <w:sz w:val="40"/>
    </w:rPr>
  </w:style>
  <w:style w:type="paragraph" w:customStyle="1" w:styleId="BodyTextKeep">
    <w:name w:val="Body Text Keep"/>
    <w:basedOn w:val="BodyText"/>
    <w:pPr>
      <w:keepNext/>
      <w:spacing w:after="160"/>
    </w:pPr>
    <w:rPr>
      <w:sz w:val="20"/>
    </w:rPr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spacing w:after="240" w:line="240" w:lineRule="atLeast"/>
      <w:jc w:val="center"/>
    </w:pPr>
    <w:rPr>
      <w:rFonts w:ascii="Garamond" w:hAnsi="Garamond"/>
      <w:spacing w:val="80"/>
      <w:sz w:val="22"/>
    </w:rPr>
  </w:style>
  <w:style w:type="paragraph" w:customStyle="1" w:styleId="ReturnAddress">
    <w:name w:val="Return Address"/>
    <w:basedOn w:val="Normal"/>
    <w:pPr>
      <w:keepLines/>
      <w:spacing w:line="160" w:lineRule="atLeast"/>
      <w:jc w:val="center"/>
    </w:pPr>
    <w:rPr>
      <w:rFonts w:ascii="Arial" w:hAnsi="Arial"/>
      <w:sz w:val="15"/>
    </w:rPr>
  </w:style>
  <w:style w:type="paragraph" w:customStyle="1" w:styleId="xl51">
    <w:name w:val="xl51"/>
    <w:basedOn w:val="Normal"/>
    <w:pP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sz w:val="20"/>
    </w:rPr>
  </w:style>
  <w:style w:type="paragraph" w:styleId="BodyTextFirstIndent2">
    <w:name w:val="Body Text First Indent 2"/>
    <w:basedOn w:val="BodyTextIndent"/>
    <w:semiHidden/>
    <w:pPr>
      <w:tabs>
        <w:tab w:val="clear" w:pos="360"/>
      </w:tabs>
      <w:spacing w:after="120"/>
      <w:ind w:firstLine="210"/>
    </w:pPr>
    <w:rPr>
      <w:rFonts w:ascii="Times New Roman" w:hAnsi="Times New Roman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44"/>
      </w:numPr>
    </w:pPr>
  </w:style>
  <w:style w:type="paragraph" w:styleId="ListBullet2">
    <w:name w:val="List Bullet 2"/>
    <w:basedOn w:val="Normal"/>
    <w:autoRedefine/>
    <w:semiHidden/>
    <w:pPr>
      <w:numPr>
        <w:numId w:val="45"/>
      </w:numPr>
    </w:pPr>
  </w:style>
  <w:style w:type="paragraph" w:styleId="ListBullet3">
    <w:name w:val="List Bullet 3"/>
    <w:basedOn w:val="Normal"/>
    <w:autoRedefine/>
    <w:semiHidden/>
    <w:pPr>
      <w:numPr>
        <w:numId w:val="46"/>
      </w:numPr>
    </w:pPr>
  </w:style>
  <w:style w:type="paragraph" w:styleId="ListBullet4">
    <w:name w:val="List Bullet 4"/>
    <w:basedOn w:val="Normal"/>
    <w:autoRedefine/>
    <w:semiHidden/>
    <w:pPr>
      <w:numPr>
        <w:numId w:val="47"/>
      </w:numPr>
    </w:pPr>
  </w:style>
  <w:style w:type="paragraph" w:styleId="ListBullet5">
    <w:name w:val="List Bullet 5"/>
    <w:basedOn w:val="Normal"/>
    <w:autoRedefine/>
    <w:semiHidden/>
    <w:pPr>
      <w:numPr>
        <w:numId w:val="48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49"/>
      </w:numPr>
    </w:pPr>
  </w:style>
  <w:style w:type="paragraph" w:styleId="ListNumber2">
    <w:name w:val="List Number 2"/>
    <w:basedOn w:val="Normal"/>
    <w:semiHidden/>
    <w:pPr>
      <w:numPr>
        <w:numId w:val="50"/>
      </w:numPr>
    </w:pPr>
  </w:style>
  <w:style w:type="paragraph" w:styleId="ListNumber3">
    <w:name w:val="List Number 3"/>
    <w:basedOn w:val="Normal"/>
    <w:semiHidden/>
    <w:pPr>
      <w:numPr>
        <w:numId w:val="51"/>
      </w:numPr>
    </w:pPr>
  </w:style>
  <w:style w:type="paragraph" w:styleId="ListNumber4">
    <w:name w:val="List Number 4"/>
    <w:basedOn w:val="Normal"/>
    <w:semiHidden/>
    <w:pPr>
      <w:numPr>
        <w:numId w:val="52"/>
      </w:numPr>
    </w:pPr>
  </w:style>
  <w:style w:type="paragraph" w:styleId="ListNumber5">
    <w:name w:val="List Number 5"/>
    <w:basedOn w:val="Normal"/>
    <w:semiHidden/>
    <w:pPr>
      <w:numPr>
        <w:numId w:val="5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12Garmond">
    <w:name w:val="12 Garmond"/>
    <w:basedOn w:val="Normal"/>
    <w:link w:val="12GarmondChar"/>
    <w:qFormat/>
    <w:rsid w:val="00BC00FB"/>
    <w:rPr>
      <w:rFonts w:ascii="Garamond" w:hAnsi="Garamond"/>
      <w:sz w:val="24"/>
      <w:szCs w:val="24"/>
    </w:rPr>
  </w:style>
  <w:style w:type="paragraph" w:styleId="ListParagraph">
    <w:name w:val="List Paragraph"/>
    <w:basedOn w:val="Normal"/>
    <w:uiPriority w:val="34"/>
    <w:qFormat/>
    <w:rsid w:val="007318F1"/>
    <w:pPr>
      <w:ind w:left="720"/>
    </w:pPr>
  </w:style>
  <w:style w:type="character" w:customStyle="1" w:styleId="12GarmondChar">
    <w:name w:val="12 Garmond Char"/>
    <w:link w:val="12Garmond"/>
    <w:rsid w:val="00BC00FB"/>
    <w:rPr>
      <w:rFonts w:ascii="Garamond" w:hAnsi="Garamond"/>
      <w:sz w:val="24"/>
      <w:szCs w:val="24"/>
    </w:rPr>
  </w:style>
  <w:style w:type="paragraph" w:customStyle="1" w:styleId="CM27">
    <w:name w:val="CM27"/>
    <w:basedOn w:val="Normal"/>
    <w:next w:val="Normal"/>
    <w:uiPriority w:val="99"/>
    <w:rsid w:val="00056E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56EB6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C5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57DCF"/>
  </w:style>
  <w:style w:type="character" w:customStyle="1" w:styleId="FooterChar">
    <w:name w:val="Footer Char"/>
    <w:basedOn w:val="DefaultParagraphFont"/>
    <w:link w:val="Footer"/>
    <w:semiHidden/>
    <w:rsid w:val="006B7685"/>
  </w:style>
  <w:style w:type="paragraph" w:customStyle="1" w:styleId="CM29">
    <w:name w:val="CM29"/>
    <w:basedOn w:val="Default"/>
    <w:next w:val="Default"/>
    <w:uiPriority w:val="99"/>
    <w:rsid w:val="00CE6816"/>
    <w:pPr>
      <w:spacing w:line="240" w:lineRule="auto"/>
    </w:pPr>
    <w:rPr>
      <w:color w:val="auto"/>
    </w:rPr>
  </w:style>
  <w:style w:type="character" w:styleId="UnresolvedMention">
    <w:name w:val="Unresolved Mention"/>
    <w:uiPriority w:val="99"/>
    <w:semiHidden/>
    <w:unhideWhenUsed/>
    <w:rsid w:val="000D2AFC"/>
    <w:rPr>
      <w:color w:val="808080"/>
      <w:shd w:val="clear" w:color="auto" w:fill="E6E6E6"/>
    </w:rPr>
  </w:style>
  <w:style w:type="character" w:styleId="FootnoteReference">
    <w:name w:val="footnote reference"/>
    <w:basedOn w:val="DefaultParagraphFont"/>
    <w:uiPriority w:val="99"/>
    <w:semiHidden/>
    <w:unhideWhenUsed/>
    <w:rsid w:val="00A11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%20carpenter\My%20Documents\P-Dog\PDog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B851-B83A-4B0D-A9BB-95742A5A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PDog letter Template</Template>
  <TotalTime>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Hosting</vt:lpstr>
    </vt:vector>
  </TitlesOfParts>
  <Company> </Company>
  <LinksUpToDate>false</LinksUpToDate>
  <CharactersWithSpaces>1949</CharactersWithSpaces>
  <SharedDoc>false</SharedDoc>
  <HLinks>
    <vt:vector size="24" baseType="variant">
      <vt:variant>
        <vt:i4>2359334</vt:i4>
      </vt:variant>
      <vt:variant>
        <vt:i4>9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7995433</vt:i4>
      </vt:variant>
      <vt:variant>
        <vt:i4>6</vt:i4>
      </vt:variant>
      <vt:variant>
        <vt:i4>0</vt:i4>
      </vt:variant>
      <vt:variant>
        <vt:i4>5</vt:i4>
      </vt:variant>
      <vt:variant>
        <vt:lpwstr>https://www.projectdog.com/SignUp.aspx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  <vt:variant>
        <vt:i4>2359334</vt:i4>
      </vt:variant>
      <vt:variant>
        <vt:i4>0</vt:i4>
      </vt:variant>
      <vt:variant>
        <vt:i4>0</vt:i4>
      </vt:variant>
      <vt:variant>
        <vt:i4>5</vt:i4>
      </vt:variant>
      <vt:variant>
        <vt:lpwstr>http://www.projectdog.com/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Hosting</dc:title>
  <dc:subject/>
  <dc:creator>Projectdog.com</dc:creator>
  <cp:keywords/>
  <dc:description>2019.1108</dc:description>
  <cp:lastModifiedBy>Frontdesk</cp:lastModifiedBy>
  <cp:revision>9</cp:revision>
  <cp:lastPrinted>2017-06-09T19:40:00Z</cp:lastPrinted>
  <dcterms:created xsi:type="dcterms:W3CDTF">2019-11-06T19:42:00Z</dcterms:created>
  <dcterms:modified xsi:type="dcterms:W3CDTF">2020-05-21T13:02:00Z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7J3MZFG*VC Y!U`</vt:lpwstr>
  </property>
</Properties>
</file>